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</w:pPr>
      <w:r>
        <w:tab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992"/>
        <w:gridCol w:w="4363"/>
      </w:tblGrid>
      <w:tr w:rsidR="00D6055A" w:rsidRPr="007F4AF1" w14:paraId="083F2C8A" w14:textId="77777777" w:rsidTr="00C15143">
        <w:trPr>
          <w:trHeight w:hRule="exact" w:val="340"/>
        </w:trPr>
        <w:tc>
          <w:tcPr>
            <w:tcW w:w="4992" w:type="dxa"/>
            <w:shd w:val="clear" w:color="auto" w:fill="C6D9F1" w:themeFill="text2" w:themeFillTint="33"/>
            <w:vAlign w:val="center"/>
          </w:tcPr>
          <w:p w14:paraId="19F723EA" w14:textId="77777777" w:rsidR="00D6055A" w:rsidRPr="007F4AF1" w:rsidRDefault="00D6055A" w:rsidP="00C15143">
            <w:pPr>
              <w:pStyle w:val="TableHeading"/>
              <w:rPr>
                <w:rFonts w:cs="Arial"/>
              </w:rPr>
            </w:pPr>
            <w:r w:rsidRPr="007F4AF1">
              <w:rPr>
                <w:rFonts w:cs="Arial"/>
              </w:rPr>
              <w:t>Company/Department</w:t>
            </w:r>
          </w:p>
        </w:tc>
        <w:tc>
          <w:tcPr>
            <w:tcW w:w="4363" w:type="dxa"/>
            <w:shd w:val="clear" w:color="auto" w:fill="C6D9F1" w:themeFill="text2" w:themeFillTint="33"/>
            <w:vAlign w:val="center"/>
          </w:tcPr>
          <w:p w14:paraId="392980CE" w14:textId="77777777" w:rsidR="00D6055A" w:rsidRPr="007F4AF1" w:rsidRDefault="00D6055A" w:rsidP="00C15143">
            <w:pPr>
              <w:pStyle w:val="TableHeading"/>
              <w:rPr>
                <w:rFonts w:cs="Arial"/>
              </w:rPr>
            </w:pPr>
            <w:r w:rsidRPr="007F4AF1">
              <w:rPr>
                <w:rFonts w:cs="Arial"/>
              </w:rPr>
              <w:t xml:space="preserve">Contact Details </w:t>
            </w:r>
          </w:p>
        </w:tc>
      </w:tr>
      <w:tr w:rsidR="00D6055A" w:rsidRPr="007F4AF1" w14:paraId="1BD2A06D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7A9C6B7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5DD3C36B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Distribution Service Provider  </w:t>
            </w:r>
          </w:p>
          <w:p w14:paraId="1FFCBE35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E19C508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</w:t>
            </w:r>
          </w:p>
          <w:p w14:paraId="7DA88C35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4617D85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</w:t>
            </w:r>
          </w:p>
        </w:tc>
      </w:tr>
      <w:tr w:rsidR="00D6055A" w:rsidRPr="007F4AF1" w14:paraId="07960358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7A6138E1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7ED0144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Specialist High Voltage Medium Voltage (HV/MV)</w:t>
            </w:r>
            <w:r w:rsidRPr="007F4AF1" w:rsidDel="007E4CB6">
              <w:rPr>
                <w:rFonts w:cs="Arial"/>
                <w:b/>
                <w:bCs/>
              </w:rPr>
              <w:t xml:space="preserve"> </w:t>
            </w:r>
            <w:r w:rsidRPr="007F4AF1">
              <w:rPr>
                <w:rFonts w:cs="Arial"/>
                <w:b/>
                <w:bCs/>
              </w:rPr>
              <w:t xml:space="preserve">company </w:t>
            </w:r>
          </w:p>
          <w:p w14:paraId="0FA71ACD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8BBDBB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 </w:t>
            </w:r>
          </w:p>
          <w:p w14:paraId="79E848D3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  <w:p w14:paraId="5F3ECEF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Name:</w:t>
            </w:r>
          </w:p>
        </w:tc>
      </w:tr>
      <w:tr w:rsidR="00D6055A" w:rsidRPr="007F4AF1" w14:paraId="05B7FAFD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210AE9E3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3ABB75AB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Site Attendee </w:t>
            </w:r>
          </w:p>
          <w:p w14:paraId="449DF08C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A21F303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                        </w:t>
            </w:r>
          </w:p>
          <w:p w14:paraId="0374B739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2FA5C65F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                                                                                                                                                              </w:t>
            </w:r>
          </w:p>
        </w:tc>
      </w:tr>
      <w:tr w:rsidR="00D6055A" w:rsidRPr="007F4AF1" w14:paraId="0BB8DF67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7E24728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574AB534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Specialist HV/MV Management  </w:t>
            </w:r>
          </w:p>
          <w:p w14:paraId="68167803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                  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4106E90D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                        </w:t>
            </w:r>
          </w:p>
          <w:p w14:paraId="41276905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1FF4C1BB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Name:</w:t>
            </w:r>
          </w:p>
        </w:tc>
      </w:tr>
      <w:tr w:rsidR="00D6055A" w:rsidRPr="007F4AF1" w14:paraId="0F1D39CB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4E5F3C4C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36990D32" w14:textId="4123CB3C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Helpdesk             </w:t>
            </w:r>
          </w:p>
          <w:p w14:paraId="289C0BFC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5848DB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</w:t>
            </w:r>
          </w:p>
          <w:p w14:paraId="493CECFC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415C5B09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Name:</w:t>
            </w:r>
          </w:p>
        </w:tc>
      </w:tr>
      <w:tr w:rsidR="00D6055A" w:rsidRPr="007F4AF1" w14:paraId="4E98E95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F3EEC32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BMS Control Room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5BF836FE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 Internal Ext.:     </w:t>
            </w:r>
          </w:p>
          <w:p w14:paraId="5C629FCA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</w:tc>
      </w:tr>
      <w:tr w:rsidR="00D6055A" w:rsidRPr="007F4AF1" w14:paraId="129E5EA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B3C8A17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3C8A8C3E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Specialist Field Operative   </w:t>
            </w:r>
          </w:p>
          <w:p w14:paraId="2A32F1FA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F79DA49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Company: </w:t>
            </w:r>
          </w:p>
          <w:p w14:paraId="00B813E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Assigned radio / phone: </w:t>
            </w:r>
          </w:p>
          <w:p w14:paraId="30DFBE90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Company Helpdesk-phone:</w:t>
            </w:r>
          </w:p>
        </w:tc>
      </w:tr>
      <w:tr w:rsidR="00D6055A" w:rsidRPr="007F4AF1" w14:paraId="2A9C169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0A1DE75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3CE01006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Operating Client (FOC) Team    </w:t>
            </w:r>
          </w:p>
          <w:p w14:paraId="7AD38C5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0BC07D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Designation: </w:t>
            </w:r>
          </w:p>
          <w:p w14:paraId="68850D3B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</w:t>
            </w:r>
          </w:p>
          <w:p w14:paraId="535979A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</w:t>
            </w:r>
          </w:p>
        </w:tc>
      </w:tr>
      <w:tr w:rsidR="00D6055A" w:rsidRPr="007F4AF1" w14:paraId="27F218E5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411B776C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55C13889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Management Company (FMC) Team </w:t>
            </w:r>
          </w:p>
          <w:p w14:paraId="70A2B27D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CA653A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Designation: </w:t>
            </w:r>
          </w:p>
          <w:p w14:paraId="03E328D3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</w:t>
            </w:r>
          </w:p>
          <w:p w14:paraId="3CA1D841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Phone:</w:t>
            </w:r>
          </w:p>
        </w:tc>
      </w:tr>
      <w:tr w:rsidR="00D6055A" w:rsidRPr="007F4AF1" w14:paraId="6CD4990B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DB1D685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Security Command Center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7A7F712C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Internal phone Ext.: </w:t>
            </w:r>
          </w:p>
          <w:p w14:paraId="0625A26B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</w:tc>
      </w:tr>
      <w:tr w:rsidR="00D6055A" w:rsidRPr="007F4AF1" w14:paraId="1D2BF96D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3002159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Fire Command Center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70C31F8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Internal Phone Ext.: </w:t>
            </w:r>
          </w:p>
          <w:p w14:paraId="19E5BA6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</w:tc>
      </w:tr>
      <w:tr w:rsidR="00D6055A" w:rsidRPr="007F4AF1" w14:paraId="3EE573CF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B0C8A70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Management Company - CMT      </w:t>
            </w:r>
          </w:p>
        </w:tc>
        <w:tc>
          <w:tcPr>
            <w:tcW w:w="4363" w:type="dxa"/>
            <w:shd w:val="clear" w:color="auto" w:fill="auto"/>
          </w:tcPr>
          <w:p w14:paraId="6B27BB3C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Room: </w:t>
            </w:r>
          </w:p>
          <w:p w14:paraId="6E46D0C0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internal Phone Ext: </w:t>
            </w:r>
          </w:p>
          <w:p w14:paraId="2DC33B9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Mobile: </w:t>
            </w:r>
          </w:p>
          <w:p w14:paraId="35D170E9" w14:textId="77777777" w:rsidR="00D6055A" w:rsidRPr="007F4AF1" w:rsidRDefault="00D6055A" w:rsidP="00C15143">
            <w:pPr>
              <w:pStyle w:val="TableText"/>
              <w:rPr>
                <w:rFonts w:cs="Arial"/>
                <w:color w:val="FF0000"/>
              </w:rPr>
            </w:pPr>
            <w:r w:rsidRPr="007F4AF1">
              <w:rPr>
                <w:rFonts w:cs="Arial"/>
              </w:rPr>
              <w:t xml:space="preserve">Radio call </w:t>
            </w:r>
            <w:r w:rsidRPr="00482D0E">
              <w:rPr>
                <w:rFonts w:cs="Arial"/>
                <w:color w:val="FF0000"/>
              </w:rPr>
              <w:t>example</w:t>
            </w:r>
            <w:r w:rsidRPr="007F4AF1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F4AF1">
              <w:rPr>
                <w:rFonts w:cs="Arial"/>
              </w:rPr>
              <w:t xml:space="preserve">sign:  </w:t>
            </w:r>
            <w:r w:rsidRPr="007F4AF1">
              <w:rPr>
                <w:rFonts w:cs="Arial"/>
                <w:color w:val="FF0000"/>
              </w:rPr>
              <w:t>AR1</w:t>
            </w:r>
            <w:r w:rsidRPr="007F4AF1">
              <w:rPr>
                <w:rFonts w:cs="Arial"/>
              </w:rPr>
              <w:t xml:space="preserve">   channel: </w:t>
            </w:r>
            <w:r w:rsidRPr="007F4AF1">
              <w:rPr>
                <w:rFonts w:cs="Arial"/>
                <w:color w:val="FF0000"/>
              </w:rPr>
              <w:t>09</w:t>
            </w:r>
          </w:p>
        </w:tc>
      </w:tr>
      <w:tr w:rsidR="00D6055A" w:rsidRPr="007F4AF1" w14:paraId="3F91670A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398ABE3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Management Company </w:t>
            </w:r>
          </w:p>
          <w:p w14:paraId="1306D53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Operations Emergency Response Team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82E9033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Base Area:</w:t>
            </w:r>
          </w:p>
          <w:p w14:paraId="7D5EB99C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Internal Ext.: </w:t>
            </w:r>
          </w:p>
          <w:p w14:paraId="360381A5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Mobile: 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D189" w14:textId="77777777" w:rsidR="005A55CB" w:rsidRDefault="005A55CB">
      <w:r>
        <w:separator/>
      </w:r>
    </w:p>
    <w:p w14:paraId="3EBB4338" w14:textId="77777777" w:rsidR="005A55CB" w:rsidRDefault="005A55CB"/>
  </w:endnote>
  <w:endnote w:type="continuationSeparator" w:id="0">
    <w:p w14:paraId="188391FB" w14:textId="77777777" w:rsidR="005A55CB" w:rsidRDefault="005A55CB">
      <w:r>
        <w:continuationSeparator/>
      </w:r>
    </w:p>
    <w:p w14:paraId="0A8405D5" w14:textId="77777777" w:rsidR="005A55CB" w:rsidRDefault="005A5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0397FA88" w:rsidR="009210BF" w:rsidRDefault="005A55CB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5557F">
          <w:rPr>
            <w:sz w:val="16"/>
            <w:szCs w:val="16"/>
            <w:lang w:val="en-AU"/>
          </w:rPr>
          <w:t>EOM-ZO0-TP-000116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374A53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5557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5557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9A68" w14:textId="77777777" w:rsidR="005A55CB" w:rsidRDefault="005A55CB">
      <w:r>
        <w:separator/>
      </w:r>
    </w:p>
    <w:p w14:paraId="38DA43BA" w14:textId="77777777" w:rsidR="005A55CB" w:rsidRDefault="005A55CB"/>
  </w:footnote>
  <w:footnote w:type="continuationSeparator" w:id="0">
    <w:p w14:paraId="443F8B57" w14:textId="77777777" w:rsidR="005A55CB" w:rsidRDefault="005A55CB">
      <w:r>
        <w:continuationSeparator/>
      </w:r>
    </w:p>
    <w:p w14:paraId="54D15ACD" w14:textId="77777777" w:rsidR="005A55CB" w:rsidRDefault="005A55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9880001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7674AA00" w:rsidR="009210BF" w:rsidRPr="006A25F8" w:rsidRDefault="007E72FD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E72FD">
            <w:rPr>
              <w:kern w:val="32"/>
              <w:sz w:val="24"/>
              <w:szCs w:val="24"/>
              <w:lang w:val="en-GB"/>
            </w:rPr>
            <w:t xml:space="preserve">Emergency Response Action - </w:t>
          </w:r>
          <w:r w:rsidR="0075557F" w:rsidRPr="0075557F">
            <w:rPr>
              <w:kern w:val="32"/>
              <w:sz w:val="24"/>
              <w:szCs w:val="24"/>
              <w:lang w:val="en-GB"/>
            </w:rPr>
            <w:t xml:space="preserve">Parks and Recreation </w:t>
          </w:r>
          <w:r w:rsidRPr="007E72FD">
            <w:rPr>
              <w:kern w:val="32"/>
              <w:sz w:val="24"/>
              <w:szCs w:val="24"/>
              <w:lang w:val="en-GB"/>
            </w:rPr>
            <w:t>- Critical Contacts Template</w:t>
          </w:r>
        </w:p>
      </w:tc>
    </w:tr>
  </w:tbl>
  <w:p w14:paraId="0FE4F66F" w14:textId="1174DD70" w:rsidR="009210BF" w:rsidRPr="00AC1B11" w:rsidRDefault="00374A53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2D36F2" wp14:editId="73088DF2">
          <wp:simplePos x="0" y="0"/>
          <wp:positionH relativeFrom="column">
            <wp:posOffset>-200025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0AFB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A53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09B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5B82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5CB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28B2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57F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2FD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C7D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ACE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55A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22B82F65-C5CD-40B3-A9EF-3DF1DBB228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1221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EOM-ZO0-TP-000116 Rev 001</dc:subject>
  <dc:creator>Rivamonte, Leonnito (RMP)</dc:creator>
  <cp:keywords>ᅟ</cp:keywords>
  <cp:lastModifiedBy>Jancil Saldhana</cp:lastModifiedBy>
  <cp:revision>26</cp:revision>
  <cp:lastPrinted>2017-10-17T10:11:00Z</cp:lastPrinted>
  <dcterms:created xsi:type="dcterms:W3CDTF">2019-12-16T06:44:00Z</dcterms:created>
  <dcterms:modified xsi:type="dcterms:W3CDTF">2021-08-21T03:51:00Z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